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12111" w14:textId="06F25382" w:rsidR="15BB5577" w:rsidRDefault="15BB5577" w:rsidP="15BB5577">
      <w:pPr>
        <w:rPr>
          <w:rFonts w:ascii="Georgia" w:eastAsia="Georgia" w:hAnsi="Georgia" w:cs="Georgia"/>
          <w:u w:val="single"/>
          <w:lang w:val="en-US"/>
        </w:rPr>
        <w:sectPr w:rsidR="15BB5577" w:rsidSect="00BD25C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667" w:right="851" w:bottom="1701" w:left="3402" w:header="720" w:footer="947" w:gutter="0"/>
          <w:cols w:space="720"/>
          <w:titlePg/>
          <w:docGrid w:linePitch="360"/>
        </w:sectPr>
      </w:pPr>
      <w:bookmarkStart w:id="0" w:name="_GoBack"/>
      <w:bookmarkEnd w:id="0"/>
    </w:p>
    <w:p w14:paraId="7C915A1C" w14:textId="2031335D" w:rsidR="000A2B2C" w:rsidRDefault="000A2B2C" w:rsidP="007459CF">
      <w:pPr>
        <w:spacing w:before="40" w:after="20" w:line="240" w:lineRule="auto"/>
      </w:pPr>
    </w:p>
    <w:p w14:paraId="2CC833E8" w14:textId="37BD2648" w:rsidR="0015304C" w:rsidRPr="0015304C" w:rsidRDefault="0015304C" w:rsidP="0015304C">
      <w:pPr>
        <w:rPr>
          <w:b/>
          <w:u w:val="single"/>
        </w:rPr>
      </w:pPr>
      <w:r w:rsidRPr="0015304C">
        <w:rPr>
          <w:b/>
          <w:u w:val="single"/>
        </w:rPr>
        <w:t>Colonel Macleod School</w:t>
      </w:r>
    </w:p>
    <w:p w14:paraId="38B707DC" w14:textId="77777777" w:rsidR="0015304C" w:rsidRDefault="0015304C" w:rsidP="0015304C"/>
    <w:p w14:paraId="177C122B" w14:textId="67BFA9D1" w:rsidR="0015304C" w:rsidRDefault="0015304C" w:rsidP="0015304C">
      <w:r w:rsidRPr="0015304C">
        <w:rPr>
          <w:b/>
          <w:u w:val="single"/>
        </w:rPr>
        <w:t>Open House</w:t>
      </w:r>
      <w:r>
        <w:t xml:space="preserve"> – January 9, 202</w:t>
      </w:r>
      <w:r w:rsidR="00033287">
        <w:t>5</w:t>
      </w:r>
      <w:r>
        <w:t xml:space="preserve"> at 6:30 PM</w:t>
      </w:r>
    </w:p>
    <w:p w14:paraId="0DD1A8A8" w14:textId="77777777" w:rsidR="0015304C" w:rsidRDefault="0015304C" w:rsidP="0015304C">
      <w:r>
        <w:t>TLC Program (Grade 5-9) and Regular Program (Grade 7-9)</w:t>
      </w:r>
    </w:p>
    <w:p w14:paraId="3F3FEEE0" w14:textId="77777777" w:rsidR="0015304C" w:rsidRDefault="0015304C" w:rsidP="0015304C"/>
    <w:p w14:paraId="12BBE9E9" w14:textId="256C31DA" w:rsidR="0015304C" w:rsidRPr="0015304C" w:rsidRDefault="0015304C" w:rsidP="0015304C">
      <w:pPr>
        <w:rPr>
          <w:b/>
        </w:rPr>
      </w:pPr>
      <w:r>
        <w:t>Colonel Macleod School will be h</w:t>
      </w:r>
      <w:r w:rsidR="008B752D">
        <w:t>osting an IN-PERSON Open House o</w:t>
      </w:r>
      <w:r>
        <w:t xml:space="preserve">n </w:t>
      </w:r>
      <w:r w:rsidRPr="0015304C">
        <w:rPr>
          <w:b/>
        </w:rPr>
        <w:t xml:space="preserve">January </w:t>
      </w:r>
      <w:r w:rsidR="00033287">
        <w:rPr>
          <w:b/>
        </w:rPr>
        <w:t>9, 2025</w:t>
      </w:r>
      <w:r w:rsidRPr="0015304C">
        <w:rPr>
          <w:b/>
        </w:rPr>
        <w:t>.</w:t>
      </w:r>
    </w:p>
    <w:p w14:paraId="4E093DA6" w14:textId="77777777" w:rsidR="0015304C" w:rsidRDefault="0015304C" w:rsidP="0015304C"/>
    <w:p w14:paraId="538EF760" w14:textId="77777777" w:rsidR="0015304C" w:rsidRDefault="0015304C" w:rsidP="0015304C">
      <w:r>
        <w:t xml:space="preserve">Please join us in the main gymnasium to learn about our school. Doors will open at 6:15. Information sharing will begin at 6:30PM. </w:t>
      </w:r>
    </w:p>
    <w:p w14:paraId="2EB4F132" w14:textId="77777777" w:rsidR="0015304C" w:rsidRDefault="0015304C" w:rsidP="0015304C"/>
    <w:p w14:paraId="6E95E467" w14:textId="77777777" w:rsidR="0015304C" w:rsidRDefault="0015304C" w:rsidP="0015304C">
      <w:r>
        <w:t>The Open House will include the following:</w:t>
      </w:r>
    </w:p>
    <w:p w14:paraId="07682A13" w14:textId="77777777" w:rsidR="0015304C" w:rsidRDefault="0015304C" w:rsidP="0015304C">
      <w:pPr>
        <w:pStyle w:val="ListParagraph"/>
        <w:numPr>
          <w:ilvl w:val="0"/>
          <w:numId w:val="10"/>
        </w:numPr>
        <w:spacing w:before="0" w:after="160" w:line="259" w:lineRule="auto"/>
        <w:contextualSpacing/>
      </w:pPr>
      <w:r>
        <w:t>General information about the school including:</w:t>
      </w:r>
    </w:p>
    <w:p w14:paraId="4222C8AF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Academics</w:t>
      </w:r>
    </w:p>
    <w:p w14:paraId="4B79BABD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Physical education and Health</w:t>
      </w:r>
    </w:p>
    <w:p w14:paraId="17FDC459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Character Education and the Holistic Lifelong Learning Framework</w:t>
      </w:r>
    </w:p>
    <w:p w14:paraId="7D623C15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School Council</w:t>
      </w:r>
    </w:p>
    <w:p w14:paraId="3CA7E2D9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Supports for students</w:t>
      </w:r>
    </w:p>
    <w:p w14:paraId="0FB663FE" w14:textId="77777777" w:rsidR="0015304C" w:rsidRDefault="0015304C" w:rsidP="008B752D">
      <w:pPr>
        <w:pStyle w:val="ListParagraph"/>
        <w:numPr>
          <w:ilvl w:val="0"/>
          <w:numId w:val="0"/>
        </w:numPr>
        <w:ind w:left="1800"/>
      </w:pPr>
    </w:p>
    <w:p w14:paraId="6326D3D9" w14:textId="77777777" w:rsidR="0015304C" w:rsidRDefault="0015304C" w:rsidP="0015304C">
      <w:pPr>
        <w:pStyle w:val="ListParagraph"/>
        <w:numPr>
          <w:ilvl w:val="0"/>
          <w:numId w:val="10"/>
        </w:numPr>
        <w:spacing w:before="0" w:after="160" w:line="259" w:lineRule="auto"/>
        <w:contextualSpacing/>
      </w:pPr>
      <w:r>
        <w:t>Differences between TLC and Community Programs including:</w:t>
      </w:r>
      <w:r>
        <w:tab/>
      </w:r>
    </w:p>
    <w:p w14:paraId="639A1E19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Uniform / Dress Code</w:t>
      </w:r>
    </w:p>
    <w:p w14:paraId="2A817EFF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Homework</w:t>
      </w:r>
    </w:p>
    <w:p w14:paraId="44F1D547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Options</w:t>
      </w:r>
    </w:p>
    <w:p w14:paraId="0C8FDA11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Enrichment (as available)</w:t>
      </w:r>
    </w:p>
    <w:p w14:paraId="05AD666B" w14:textId="77777777" w:rsidR="0015304C" w:rsidRDefault="0015304C" w:rsidP="008B752D">
      <w:pPr>
        <w:pStyle w:val="ListParagraph"/>
        <w:numPr>
          <w:ilvl w:val="0"/>
          <w:numId w:val="0"/>
        </w:numPr>
        <w:ind w:left="1800"/>
      </w:pPr>
    </w:p>
    <w:p w14:paraId="683EB8BD" w14:textId="77777777" w:rsidR="0015304C" w:rsidRDefault="0015304C" w:rsidP="0015304C">
      <w:pPr>
        <w:pStyle w:val="ListParagraph"/>
        <w:numPr>
          <w:ilvl w:val="0"/>
          <w:numId w:val="10"/>
        </w:numPr>
        <w:spacing w:before="0" w:after="160" w:line="259" w:lineRule="auto"/>
        <w:contextualSpacing/>
      </w:pPr>
      <w:r>
        <w:t>Information specific to the Traditional Learning Centre (TLC)</w:t>
      </w:r>
    </w:p>
    <w:p w14:paraId="49420865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Music (grade 5&amp;6) and Band (grade 7-9)</w:t>
      </w:r>
    </w:p>
    <w:p w14:paraId="0548ED73" w14:textId="77777777" w:rsidR="0015304C" w:rsidRDefault="0015304C" w:rsidP="0015304C">
      <w:pPr>
        <w:pStyle w:val="ListParagraph"/>
        <w:numPr>
          <w:ilvl w:val="1"/>
          <w:numId w:val="10"/>
        </w:numPr>
        <w:spacing w:before="0" w:after="160" w:line="259" w:lineRule="auto"/>
        <w:contextualSpacing/>
      </w:pPr>
      <w:r>
        <w:t>French</w:t>
      </w:r>
    </w:p>
    <w:p w14:paraId="59CA17B0" w14:textId="77777777" w:rsidR="0015304C" w:rsidRDefault="0015304C" w:rsidP="008B752D">
      <w:pPr>
        <w:pStyle w:val="ListParagraph"/>
        <w:numPr>
          <w:ilvl w:val="0"/>
          <w:numId w:val="0"/>
        </w:numPr>
        <w:ind w:left="1800"/>
      </w:pPr>
    </w:p>
    <w:p w14:paraId="38FB9CA5" w14:textId="77777777" w:rsidR="0015304C" w:rsidRDefault="0015304C" w:rsidP="0015304C">
      <w:pPr>
        <w:pStyle w:val="ListParagraph"/>
        <w:numPr>
          <w:ilvl w:val="0"/>
          <w:numId w:val="10"/>
        </w:numPr>
        <w:spacing w:before="0" w:after="160" w:line="259" w:lineRule="auto"/>
        <w:contextualSpacing/>
      </w:pPr>
      <w:r>
        <w:t>Self-guided tour of the school, meet the teachers in their areas until 7:30</w:t>
      </w:r>
    </w:p>
    <w:p w14:paraId="27B53A63" w14:textId="77777777" w:rsidR="0015304C" w:rsidRDefault="0015304C" w:rsidP="0015304C"/>
    <w:p w14:paraId="6E8DB6A3" w14:textId="77777777" w:rsidR="0015304C" w:rsidRDefault="0015304C" w:rsidP="0015304C">
      <w:r>
        <w:t xml:space="preserve">We will look forward to meeting many of our future families and students then! </w:t>
      </w:r>
    </w:p>
    <w:p w14:paraId="196758D9" w14:textId="77777777" w:rsidR="0015304C" w:rsidRDefault="0015304C" w:rsidP="007459CF">
      <w:pPr>
        <w:spacing w:before="40" w:after="20" w:line="240" w:lineRule="auto"/>
      </w:pPr>
    </w:p>
    <w:sectPr w:rsidR="0015304C" w:rsidSect="0024692B">
      <w:headerReference w:type="default" r:id="rId14"/>
      <w:footerReference w:type="default" r:id="rId15"/>
      <w:footerReference w:type="first" r:id="rId16"/>
      <w:type w:val="continuous"/>
      <w:pgSz w:w="12240" w:h="15840"/>
      <w:pgMar w:top="816" w:right="851" w:bottom="1134" w:left="3402" w:header="284" w:footer="9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45DEF" w14:textId="77777777" w:rsidR="00F0734B" w:rsidRDefault="00F0734B" w:rsidP="000838B8">
      <w:pPr>
        <w:spacing w:before="0" w:after="0"/>
      </w:pPr>
      <w:r>
        <w:separator/>
      </w:r>
    </w:p>
  </w:endnote>
  <w:endnote w:type="continuationSeparator" w:id="0">
    <w:p w14:paraId="58DAE9F7" w14:textId="77777777" w:rsidR="00F0734B" w:rsidRDefault="00F0734B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F729" w14:textId="77777777" w:rsidR="003E08DA" w:rsidRPr="00686BA5" w:rsidRDefault="00F0734B" w:rsidP="003E08DA">
    <w:pPr>
      <w:pStyle w:val="Footer"/>
      <w:jc w:val="right"/>
      <w:rPr>
        <w:sz w:val="18"/>
        <w:szCs w:val="18"/>
      </w:rPr>
    </w:pPr>
    <w:sdt>
      <w:sdtPr>
        <w:rPr>
          <w:sz w:val="18"/>
          <w:szCs w:val="18"/>
        </w:rPr>
        <w:id w:val="-1971044305"/>
        <w:docPartObj>
          <w:docPartGallery w:val="Page Numbers (Top of Page)"/>
          <w:docPartUnique/>
        </w:docPartObj>
      </w:sdtPr>
      <w:sdtEndPr/>
      <w:sdtContent>
        <w:r w:rsidR="003E08DA" w:rsidRPr="00686BA5">
          <w:rPr>
            <w:b/>
            <w:bCs/>
            <w:sz w:val="18"/>
            <w:szCs w:val="18"/>
          </w:rPr>
          <w:fldChar w:fldCharType="begin"/>
        </w:r>
        <w:r w:rsidR="003E08DA" w:rsidRPr="00686BA5">
          <w:rPr>
            <w:b/>
            <w:bCs/>
            <w:sz w:val="18"/>
            <w:szCs w:val="18"/>
          </w:rPr>
          <w:instrText xml:space="preserve"> PAGE </w:instrText>
        </w:r>
        <w:r w:rsidR="003E08DA" w:rsidRPr="00686BA5">
          <w:rPr>
            <w:b/>
            <w:bCs/>
            <w:sz w:val="18"/>
            <w:szCs w:val="18"/>
          </w:rPr>
          <w:fldChar w:fldCharType="separate"/>
        </w:r>
        <w:r w:rsidR="0024692B">
          <w:rPr>
            <w:b/>
            <w:bCs/>
            <w:noProof/>
            <w:sz w:val="18"/>
            <w:szCs w:val="18"/>
          </w:rPr>
          <w:t>2</w:t>
        </w:r>
        <w:r w:rsidR="003E08DA" w:rsidRPr="00686BA5">
          <w:rPr>
            <w:b/>
            <w:bCs/>
            <w:sz w:val="18"/>
            <w:szCs w:val="18"/>
          </w:rPr>
          <w:fldChar w:fldCharType="end"/>
        </w:r>
        <w:r w:rsidR="003E08DA" w:rsidRPr="00686BA5">
          <w:rPr>
            <w:sz w:val="18"/>
            <w:szCs w:val="18"/>
          </w:rPr>
          <w:t xml:space="preserve"> </w:t>
        </w:r>
        <w:r w:rsidR="003E08DA">
          <w:rPr>
            <w:sz w:val="18"/>
            <w:szCs w:val="18"/>
          </w:rPr>
          <w:t>|</w:t>
        </w:r>
        <w:r w:rsidR="003E08DA" w:rsidRPr="00686BA5">
          <w:rPr>
            <w:sz w:val="18"/>
            <w:szCs w:val="18"/>
          </w:rPr>
          <w:t xml:space="preserve"> </w:t>
        </w:r>
        <w:r w:rsidR="003E08DA" w:rsidRPr="00686BA5">
          <w:rPr>
            <w:b/>
            <w:bCs/>
            <w:sz w:val="18"/>
            <w:szCs w:val="18"/>
          </w:rPr>
          <w:fldChar w:fldCharType="begin"/>
        </w:r>
        <w:r w:rsidR="003E08DA" w:rsidRPr="00686BA5">
          <w:rPr>
            <w:b/>
            <w:bCs/>
            <w:sz w:val="18"/>
            <w:szCs w:val="18"/>
          </w:rPr>
          <w:instrText xml:space="preserve"> NUMPAGES  </w:instrText>
        </w:r>
        <w:r w:rsidR="003E08DA" w:rsidRPr="00686BA5">
          <w:rPr>
            <w:b/>
            <w:bCs/>
            <w:sz w:val="18"/>
            <w:szCs w:val="18"/>
          </w:rPr>
          <w:fldChar w:fldCharType="separate"/>
        </w:r>
        <w:r w:rsidR="000A2B2C">
          <w:rPr>
            <w:b/>
            <w:bCs/>
            <w:noProof/>
            <w:sz w:val="18"/>
            <w:szCs w:val="18"/>
          </w:rPr>
          <w:t>1</w:t>
        </w:r>
        <w:r w:rsidR="003E08DA" w:rsidRPr="00686BA5">
          <w:rPr>
            <w:b/>
            <w:bCs/>
            <w:sz w:val="18"/>
            <w:szCs w:val="18"/>
          </w:rPr>
          <w:fldChar w:fldCharType="end"/>
        </w:r>
      </w:sdtContent>
    </w:sdt>
  </w:p>
  <w:p w14:paraId="633EB6CF" w14:textId="77777777" w:rsidR="003E08DA" w:rsidRDefault="00A66F84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0" wp14:anchorId="07F93B67" wp14:editId="7F688142">
          <wp:simplePos x="0" y="0"/>
          <wp:positionH relativeFrom="column">
            <wp:posOffset>-1924685</wp:posOffset>
          </wp:positionH>
          <wp:positionV relativeFrom="page">
            <wp:posOffset>8971915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60"/>
      <w:gridCol w:w="2660"/>
      <w:gridCol w:w="2660"/>
    </w:tblGrid>
    <w:tr w:rsidR="39781606" w14:paraId="10BDF310" w14:textId="77777777" w:rsidTr="39781606">
      <w:trPr>
        <w:trHeight w:val="300"/>
      </w:trPr>
      <w:tc>
        <w:tcPr>
          <w:tcW w:w="2660" w:type="dxa"/>
        </w:tcPr>
        <w:p w14:paraId="61EB0FF3" w14:textId="415DA560" w:rsidR="39781606" w:rsidRDefault="39781606" w:rsidP="39781606">
          <w:pPr>
            <w:pStyle w:val="Header"/>
            <w:ind w:left="-115"/>
          </w:pPr>
        </w:p>
      </w:tc>
      <w:tc>
        <w:tcPr>
          <w:tcW w:w="2660" w:type="dxa"/>
        </w:tcPr>
        <w:p w14:paraId="6FFF0577" w14:textId="463E7B79" w:rsidR="39781606" w:rsidRDefault="39781606" w:rsidP="39781606">
          <w:pPr>
            <w:pStyle w:val="Header"/>
            <w:jc w:val="center"/>
          </w:pPr>
        </w:p>
      </w:tc>
      <w:tc>
        <w:tcPr>
          <w:tcW w:w="2660" w:type="dxa"/>
        </w:tcPr>
        <w:p w14:paraId="32F2BE84" w14:textId="49E3FA9C" w:rsidR="39781606" w:rsidRDefault="39781606" w:rsidP="39781606">
          <w:pPr>
            <w:pStyle w:val="Header"/>
            <w:ind w:right="-115"/>
            <w:jc w:val="right"/>
          </w:pPr>
        </w:p>
      </w:tc>
    </w:tr>
  </w:tbl>
  <w:p w14:paraId="356FD104" w14:textId="1078A2B8" w:rsidR="39781606" w:rsidRDefault="39781606" w:rsidP="39781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B75A" w14:textId="77777777" w:rsidR="0024692B" w:rsidRPr="0024692B" w:rsidRDefault="0024692B" w:rsidP="0024692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097443773"/>
        <w:docPartObj>
          <w:docPartGallery w:val="Page Numbers (Top of Page)"/>
          <w:docPartUnique/>
        </w:docPartObj>
      </w:sdtPr>
      <w:sdtEndPr/>
      <w:sdtContent>
        <w:r w:rsidRPr="00686BA5">
          <w:rPr>
            <w:b/>
            <w:bCs/>
            <w:sz w:val="18"/>
            <w:szCs w:val="18"/>
          </w:rPr>
          <w:fldChar w:fldCharType="begin"/>
        </w:r>
        <w:r w:rsidRPr="00686BA5">
          <w:rPr>
            <w:b/>
            <w:bCs/>
            <w:sz w:val="18"/>
            <w:szCs w:val="18"/>
          </w:rPr>
          <w:instrText xml:space="preserve"> PAGE </w:instrText>
        </w:r>
        <w:r w:rsidRPr="00686BA5">
          <w:rPr>
            <w:b/>
            <w:bCs/>
            <w:sz w:val="18"/>
            <w:szCs w:val="18"/>
          </w:rPr>
          <w:fldChar w:fldCharType="separate"/>
        </w:r>
        <w:r w:rsidR="00245322">
          <w:rPr>
            <w:b/>
            <w:bCs/>
            <w:noProof/>
            <w:sz w:val="18"/>
            <w:szCs w:val="18"/>
          </w:rPr>
          <w:t>2</w:t>
        </w:r>
        <w:r w:rsidRPr="00686BA5">
          <w:rPr>
            <w:b/>
            <w:bCs/>
            <w:sz w:val="18"/>
            <w:szCs w:val="18"/>
          </w:rPr>
          <w:fldChar w:fldCharType="end"/>
        </w:r>
        <w:r w:rsidRPr="00686BA5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|</w:t>
        </w:r>
        <w:r w:rsidRPr="00686BA5">
          <w:rPr>
            <w:sz w:val="18"/>
            <w:szCs w:val="18"/>
          </w:rPr>
          <w:t xml:space="preserve"> </w:t>
        </w:r>
        <w:r w:rsidRPr="00686BA5">
          <w:rPr>
            <w:b/>
            <w:bCs/>
            <w:sz w:val="18"/>
            <w:szCs w:val="18"/>
          </w:rPr>
          <w:fldChar w:fldCharType="begin"/>
        </w:r>
        <w:r w:rsidRPr="00686BA5">
          <w:rPr>
            <w:b/>
            <w:bCs/>
            <w:sz w:val="18"/>
            <w:szCs w:val="18"/>
          </w:rPr>
          <w:instrText xml:space="preserve"> NUMPAGES  </w:instrText>
        </w:r>
        <w:r w:rsidRPr="00686BA5">
          <w:rPr>
            <w:b/>
            <w:bCs/>
            <w:sz w:val="18"/>
            <w:szCs w:val="18"/>
          </w:rPr>
          <w:fldChar w:fldCharType="separate"/>
        </w:r>
        <w:r w:rsidR="00245322">
          <w:rPr>
            <w:b/>
            <w:bCs/>
            <w:noProof/>
            <w:sz w:val="18"/>
            <w:szCs w:val="18"/>
          </w:rPr>
          <w:t>2</w:t>
        </w:r>
        <w:r w:rsidRPr="00686BA5">
          <w:rPr>
            <w:b/>
            <w:bCs/>
            <w:sz w:val="18"/>
            <w:szCs w:val="18"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67456" behindDoc="1" locked="1" layoutInCell="1" allowOverlap="0" wp14:anchorId="1A71DB44" wp14:editId="1CF57654">
          <wp:simplePos x="0" y="0"/>
          <wp:positionH relativeFrom="column">
            <wp:posOffset>-1924685</wp:posOffset>
          </wp:positionH>
          <wp:positionV relativeFrom="page">
            <wp:posOffset>9143365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60"/>
      <w:gridCol w:w="2660"/>
      <w:gridCol w:w="2660"/>
    </w:tblGrid>
    <w:tr w:rsidR="39781606" w14:paraId="364C7836" w14:textId="77777777" w:rsidTr="39781606">
      <w:trPr>
        <w:trHeight w:val="300"/>
      </w:trPr>
      <w:tc>
        <w:tcPr>
          <w:tcW w:w="2660" w:type="dxa"/>
        </w:tcPr>
        <w:p w14:paraId="0D04B10F" w14:textId="0F6B4569" w:rsidR="39781606" w:rsidRDefault="39781606" w:rsidP="39781606">
          <w:pPr>
            <w:pStyle w:val="Header"/>
            <w:ind w:left="-115"/>
          </w:pPr>
        </w:p>
      </w:tc>
      <w:tc>
        <w:tcPr>
          <w:tcW w:w="2660" w:type="dxa"/>
        </w:tcPr>
        <w:p w14:paraId="5A7EB24A" w14:textId="7FEA42FB" w:rsidR="39781606" w:rsidRDefault="39781606" w:rsidP="39781606">
          <w:pPr>
            <w:pStyle w:val="Header"/>
            <w:jc w:val="center"/>
          </w:pPr>
        </w:p>
      </w:tc>
      <w:tc>
        <w:tcPr>
          <w:tcW w:w="2660" w:type="dxa"/>
        </w:tcPr>
        <w:p w14:paraId="069F8E57" w14:textId="395F8ADC" w:rsidR="39781606" w:rsidRDefault="39781606" w:rsidP="39781606">
          <w:pPr>
            <w:pStyle w:val="Header"/>
            <w:ind w:right="-115"/>
            <w:jc w:val="right"/>
          </w:pPr>
        </w:p>
      </w:tc>
    </w:tr>
  </w:tbl>
  <w:p w14:paraId="53D4C2D2" w14:textId="4F32E13D" w:rsidR="39781606" w:rsidRDefault="39781606" w:rsidP="39781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6B76" w14:textId="77777777" w:rsidR="00F0734B" w:rsidRDefault="00F0734B" w:rsidP="000838B8">
      <w:pPr>
        <w:spacing w:before="0" w:after="0"/>
      </w:pPr>
      <w:r>
        <w:separator/>
      </w:r>
    </w:p>
  </w:footnote>
  <w:footnote w:type="continuationSeparator" w:id="0">
    <w:p w14:paraId="6219B89E" w14:textId="77777777" w:rsidR="00F0734B" w:rsidRDefault="00F0734B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60"/>
      <w:gridCol w:w="2660"/>
      <w:gridCol w:w="2660"/>
    </w:tblGrid>
    <w:tr w:rsidR="39781606" w14:paraId="000A669D" w14:textId="77777777" w:rsidTr="39781606">
      <w:trPr>
        <w:trHeight w:val="300"/>
      </w:trPr>
      <w:tc>
        <w:tcPr>
          <w:tcW w:w="2660" w:type="dxa"/>
        </w:tcPr>
        <w:p w14:paraId="1E190ECE" w14:textId="76884ED1" w:rsidR="39781606" w:rsidRDefault="39781606" w:rsidP="39781606">
          <w:pPr>
            <w:pStyle w:val="Header"/>
            <w:ind w:left="-115"/>
          </w:pPr>
        </w:p>
      </w:tc>
      <w:tc>
        <w:tcPr>
          <w:tcW w:w="2660" w:type="dxa"/>
        </w:tcPr>
        <w:p w14:paraId="1FEDEC67" w14:textId="55342720" w:rsidR="39781606" w:rsidRDefault="39781606" w:rsidP="39781606">
          <w:pPr>
            <w:pStyle w:val="Header"/>
            <w:jc w:val="center"/>
          </w:pPr>
        </w:p>
      </w:tc>
      <w:tc>
        <w:tcPr>
          <w:tcW w:w="2660" w:type="dxa"/>
        </w:tcPr>
        <w:p w14:paraId="3EFB127B" w14:textId="4B877948" w:rsidR="39781606" w:rsidRDefault="39781606" w:rsidP="39781606">
          <w:pPr>
            <w:pStyle w:val="Header"/>
            <w:ind w:right="-115"/>
            <w:jc w:val="right"/>
          </w:pPr>
        </w:p>
      </w:tc>
    </w:tr>
  </w:tbl>
  <w:p w14:paraId="6A0FD3E1" w14:textId="1FA9DB49" w:rsidR="39781606" w:rsidRDefault="39781606" w:rsidP="39781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E0BC0" w14:textId="77777777" w:rsidR="00BD25C4" w:rsidRDefault="008A2F57" w:rsidP="00BD25C4">
    <w:pPr>
      <w:pStyle w:val="LetterSchoolName"/>
    </w:pPr>
    <w:r>
      <w:t>Colonel Macleod School</w:t>
    </w:r>
  </w:p>
  <w:p w14:paraId="2CD58484" w14:textId="77777777" w:rsidR="00BD25C4" w:rsidRDefault="008A2F57" w:rsidP="00BD25C4">
    <w:pPr>
      <w:pStyle w:val="LetterSchoolAddress"/>
      <w:tabs>
        <w:tab w:val="clear" w:pos="142"/>
        <w:tab w:val="left" w:pos="2835"/>
      </w:tabs>
    </w:pPr>
    <w:r>
      <w:t>1610 – 6 Street NE, Calgary, AB  T2E 3Y9</w:t>
    </w:r>
    <w:r w:rsidR="00BD25C4">
      <w:tab/>
      <w:t>t | 403-</w:t>
    </w:r>
    <w:r>
      <w:t>777-7500</w:t>
    </w:r>
    <w:r w:rsidR="00245322">
      <w:t xml:space="preserve">   f | 587-933-9708</w:t>
    </w:r>
    <w:r w:rsidR="00BD25C4">
      <w:t xml:space="preserve">   e | </w:t>
    </w:r>
    <w:r>
      <w:t>colonelmacleod</w:t>
    </w:r>
    <w:r w:rsidR="00BD25C4" w:rsidRPr="0083162C">
      <w:t>@cbe.ab.ca</w:t>
    </w:r>
  </w:p>
  <w:p w14:paraId="16498589" w14:textId="77777777" w:rsidR="00910C60" w:rsidRDefault="00F11BDB">
    <w:pPr>
      <w:pStyle w:val="Header"/>
    </w:pPr>
    <w:r w:rsidRPr="00CD653E">
      <w:rPr>
        <w:noProof/>
      </w:rPr>
      <w:drawing>
        <wp:anchor distT="0" distB="0" distL="114300" distR="114300" simplePos="0" relativeHeight="251665408" behindDoc="1" locked="1" layoutInCell="1" allowOverlap="0" wp14:anchorId="6733AC92" wp14:editId="447056F3">
          <wp:simplePos x="0" y="0"/>
          <wp:positionH relativeFrom="column">
            <wp:posOffset>-1852930</wp:posOffset>
          </wp:positionH>
          <wp:positionV relativeFrom="page">
            <wp:posOffset>1477010</wp:posOffset>
          </wp:positionV>
          <wp:extent cx="236855" cy="996950"/>
          <wp:effectExtent l="0" t="0" r="0" b="0"/>
          <wp:wrapTight wrapText="bothSides">
            <wp:wrapPolygon edited="0">
              <wp:start x="0" y="0"/>
              <wp:lineTo x="0" y="21050"/>
              <wp:lineTo x="19110" y="21050"/>
              <wp:lineTo x="1911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tab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C60" w:rsidRPr="00910C60">
      <w:rPr>
        <w:noProof/>
      </w:rPr>
      <w:drawing>
        <wp:anchor distT="0" distB="0" distL="114300" distR="114300" simplePos="0" relativeHeight="251659264" behindDoc="1" locked="1" layoutInCell="1" allowOverlap="0" wp14:anchorId="24C47010" wp14:editId="1F0BC9BD">
          <wp:simplePos x="0" y="0"/>
          <wp:positionH relativeFrom="column">
            <wp:posOffset>-1871980</wp:posOffset>
          </wp:positionH>
          <wp:positionV relativeFrom="page">
            <wp:posOffset>437515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C60" w:rsidRPr="00910C60">
      <w:rPr>
        <w:noProof/>
      </w:rPr>
      <w:drawing>
        <wp:anchor distT="0" distB="0" distL="114300" distR="114300" simplePos="0" relativeHeight="251661312" behindDoc="1" locked="1" layoutInCell="1" allowOverlap="0" wp14:anchorId="22472CC8" wp14:editId="1F8DB552">
          <wp:simplePos x="0" y="0"/>
          <wp:positionH relativeFrom="column">
            <wp:posOffset>30480</wp:posOffset>
          </wp:positionH>
          <wp:positionV relativeFrom="page">
            <wp:posOffset>9234805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45FC" w14:textId="77777777" w:rsidR="0024692B" w:rsidRDefault="0024692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g3DPb5Q" int2:invalidationBookmarkName="" int2:hashCode="bL9oxQ9zyEZ4st" int2:id="eDkZb325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" o:bullet="t">
        <v:imagedata r:id="rId1" o:title="blue_bullet"/>
      </v:shape>
    </w:pict>
  </w:numPicBullet>
  <w:abstractNum w:abstractNumId="0" w15:restartNumberingAfterBreak="0">
    <w:nsid w:val="137D48F9"/>
    <w:multiLevelType w:val="hybridMultilevel"/>
    <w:tmpl w:val="E62CD4D6"/>
    <w:lvl w:ilvl="0" w:tplc="0820104E">
      <w:start w:val="5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80767"/>
    <w:multiLevelType w:val="hybridMultilevel"/>
    <w:tmpl w:val="37646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03C5"/>
    <w:multiLevelType w:val="hybridMultilevel"/>
    <w:tmpl w:val="238409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97070"/>
    <w:multiLevelType w:val="multilevel"/>
    <w:tmpl w:val="85C2DDAE"/>
    <w:numStyleLink w:val="StyleBulletedWingdingssymbolCustomColorRGB0173218L"/>
  </w:abstractNum>
  <w:abstractNum w:abstractNumId="7" w15:restartNumberingAfterBreak="0">
    <w:nsid w:val="75B11204"/>
    <w:multiLevelType w:val="hybridMultilevel"/>
    <w:tmpl w:val="0A3CFA88"/>
    <w:lvl w:ilvl="0" w:tplc="E5C42F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A20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5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2F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6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4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62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C8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2C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en-US" w:vendorID="64" w:dllVersion="131078" w:nlCheck="1" w:checkStyle="1"/>
  <w:activeWritingStyle w:appName="MSWord" w:lang="en-CA" w:vendorID="64" w:dllVersion="131078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42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3287"/>
    <w:rsid w:val="00037DAF"/>
    <w:rsid w:val="000403AB"/>
    <w:rsid w:val="0004267C"/>
    <w:rsid w:val="000428BB"/>
    <w:rsid w:val="00043706"/>
    <w:rsid w:val="00043D2F"/>
    <w:rsid w:val="00045AEA"/>
    <w:rsid w:val="000472C6"/>
    <w:rsid w:val="000476C9"/>
    <w:rsid w:val="0004799C"/>
    <w:rsid w:val="000510B6"/>
    <w:rsid w:val="00051DDB"/>
    <w:rsid w:val="00054280"/>
    <w:rsid w:val="00055E79"/>
    <w:rsid w:val="00056801"/>
    <w:rsid w:val="0005750C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2B2C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04C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5118"/>
    <w:rsid w:val="001D698F"/>
    <w:rsid w:val="001D6CC6"/>
    <w:rsid w:val="001D78F6"/>
    <w:rsid w:val="001E2659"/>
    <w:rsid w:val="001E2730"/>
    <w:rsid w:val="001E5F2A"/>
    <w:rsid w:val="001E6C56"/>
    <w:rsid w:val="001F1C1F"/>
    <w:rsid w:val="001F2BAD"/>
    <w:rsid w:val="001F7E7B"/>
    <w:rsid w:val="00200C5F"/>
    <w:rsid w:val="00202B31"/>
    <w:rsid w:val="0020341E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45322"/>
    <w:rsid w:val="0024692B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EF4"/>
    <w:rsid w:val="00281F00"/>
    <w:rsid w:val="0028401B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451B"/>
    <w:rsid w:val="00326B16"/>
    <w:rsid w:val="00331977"/>
    <w:rsid w:val="00331F6C"/>
    <w:rsid w:val="00333C69"/>
    <w:rsid w:val="00335B30"/>
    <w:rsid w:val="00335F8D"/>
    <w:rsid w:val="00336072"/>
    <w:rsid w:val="003362AF"/>
    <w:rsid w:val="003375A3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4355"/>
    <w:rsid w:val="0039529F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330"/>
    <w:rsid w:val="003E25AC"/>
    <w:rsid w:val="003E3366"/>
    <w:rsid w:val="003E3B38"/>
    <w:rsid w:val="003E49F0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F6C"/>
    <w:rsid w:val="00405BF6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2C88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28CF"/>
    <w:rsid w:val="0045585A"/>
    <w:rsid w:val="004559B0"/>
    <w:rsid w:val="00456CF2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0869"/>
    <w:rsid w:val="004C78DE"/>
    <w:rsid w:val="004D016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4E3A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1599E"/>
    <w:rsid w:val="00620219"/>
    <w:rsid w:val="00620359"/>
    <w:rsid w:val="00623224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0248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459CF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34FF"/>
    <w:rsid w:val="00763F0D"/>
    <w:rsid w:val="00764162"/>
    <w:rsid w:val="007654D0"/>
    <w:rsid w:val="007708BB"/>
    <w:rsid w:val="00772250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59AE"/>
    <w:rsid w:val="007964E3"/>
    <w:rsid w:val="0079753F"/>
    <w:rsid w:val="00797FEF"/>
    <w:rsid w:val="007A048D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744"/>
    <w:rsid w:val="00830AF0"/>
    <w:rsid w:val="0083162C"/>
    <w:rsid w:val="00833EAF"/>
    <w:rsid w:val="00835C1F"/>
    <w:rsid w:val="00835F4C"/>
    <w:rsid w:val="00835FFA"/>
    <w:rsid w:val="00837D63"/>
    <w:rsid w:val="0084232A"/>
    <w:rsid w:val="00842461"/>
    <w:rsid w:val="00843FEE"/>
    <w:rsid w:val="008524AF"/>
    <w:rsid w:val="0085283F"/>
    <w:rsid w:val="00853405"/>
    <w:rsid w:val="0085475C"/>
    <w:rsid w:val="00855814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6F4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2F57"/>
    <w:rsid w:val="008A5223"/>
    <w:rsid w:val="008A5E50"/>
    <w:rsid w:val="008A63FC"/>
    <w:rsid w:val="008B0B87"/>
    <w:rsid w:val="008B0C31"/>
    <w:rsid w:val="008B55DA"/>
    <w:rsid w:val="008B5FC1"/>
    <w:rsid w:val="008B752D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E129A"/>
    <w:rsid w:val="008E7E10"/>
    <w:rsid w:val="008F07E9"/>
    <w:rsid w:val="008F322F"/>
    <w:rsid w:val="008F4ADE"/>
    <w:rsid w:val="008F5A19"/>
    <w:rsid w:val="009010D0"/>
    <w:rsid w:val="009028F1"/>
    <w:rsid w:val="009046B2"/>
    <w:rsid w:val="00904CEB"/>
    <w:rsid w:val="00904FD6"/>
    <w:rsid w:val="009065C4"/>
    <w:rsid w:val="00906733"/>
    <w:rsid w:val="009078E7"/>
    <w:rsid w:val="00910C60"/>
    <w:rsid w:val="00911435"/>
    <w:rsid w:val="009114D4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50F"/>
    <w:rsid w:val="0092680C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4A69"/>
    <w:rsid w:val="009756FC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20F2D"/>
    <w:rsid w:val="00A21202"/>
    <w:rsid w:val="00A244E6"/>
    <w:rsid w:val="00A27E42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B012C"/>
    <w:rsid w:val="00AB1663"/>
    <w:rsid w:val="00AB4AD3"/>
    <w:rsid w:val="00AC0E9E"/>
    <w:rsid w:val="00AC1C21"/>
    <w:rsid w:val="00AC2990"/>
    <w:rsid w:val="00AC2D54"/>
    <w:rsid w:val="00AC4469"/>
    <w:rsid w:val="00AC50ED"/>
    <w:rsid w:val="00AC553D"/>
    <w:rsid w:val="00AD1251"/>
    <w:rsid w:val="00AD3D96"/>
    <w:rsid w:val="00AD6253"/>
    <w:rsid w:val="00AD67CF"/>
    <w:rsid w:val="00AD7821"/>
    <w:rsid w:val="00AD79F7"/>
    <w:rsid w:val="00AE278C"/>
    <w:rsid w:val="00AE333E"/>
    <w:rsid w:val="00AE4A4A"/>
    <w:rsid w:val="00AF0C3F"/>
    <w:rsid w:val="00AF4584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2"/>
    <w:rsid w:val="00B37009"/>
    <w:rsid w:val="00B41837"/>
    <w:rsid w:val="00B420BB"/>
    <w:rsid w:val="00B42204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2242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25C4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159"/>
    <w:rsid w:val="00BF35D5"/>
    <w:rsid w:val="00BF36AC"/>
    <w:rsid w:val="00BF4FED"/>
    <w:rsid w:val="00BF7D8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67D8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B56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A7AE6"/>
    <w:rsid w:val="00DB1DC7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168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565D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34B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7032"/>
    <w:rsid w:val="00F91F48"/>
    <w:rsid w:val="00F92552"/>
    <w:rsid w:val="00F9301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  <w:rsid w:val="016A77E5"/>
    <w:rsid w:val="057429B0"/>
    <w:rsid w:val="06242EBC"/>
    <w:rsid w:val="069F39E8"/>
    <w:rsid w:val="06D24ED6"/>
    <w:rsid w:val="083E22F1"/>
    <w:rsid w:val="08AE70A6"/>
    <w:rsid w:val="0A695FDD"/>
    <w:rsid w:val="0D13695A"/>
    <w:rsid w:val="0F30FBCD"/>
    <w:rsid w:val="0FB16939"/>
    <w:rsid w:val="10350FC3"/>
    <w:rsid w:val="1275EC4C"/>
    <w:rsid w:val="15BB5577"/>
    <w:rsid w:val="174FF120"/>
    <w:rsid w:val="19F9C917"/>
    <w:rsid w:val="1A473FF9"/>
    <w:rsid w:val="1CE2A56C"/>
    <w:rsid w:val="1D5C5B18"/>
    <w:rsid w:val="1D77015F"/>
    <w:rsid w:val="1E9A3A37"/>
    <w:rsid w:val="21F6206A"/>
    <w:rsid w:val="21FAC773"/>
    <w:rsid w:val="244F38BF"/>
    <w:rsid w:val="26E3D423"/>
    <w:rsid w:val="360963AD"/>
    <w:rsid w:val="365EB0D7"/>
    <w:rsid w:val="3953506A"/>
    <w:rsid w:val="39781606"/>
    <w:rsid w:val="3E01D400"/>
    <w:rsid w:val="3EBAC46D"/>
    <w:rsid w:val="43A4E1B7"/>
    <w:rsid w:val="4786F6FD"/>
    <w:rsid w:val="47EEC841"/>
    <w:rsid w:val="4C43AEFC"/>
    <w:rsid w:val="4E6AE078"/>
    <w:rsid w:val="4ECF01BE"/>
    <w:rsid w:val="53EDB7A9"/>
    <w:rsid w:val="5439AA85"/>
    <w:rsid w:val="55EBC044"/>
    <w:rsid w:val="59219A8C"/>
    <w:rsid w:val="5B77B140"/>
    <w:rsid w:val="5E591D40"/>
    <w:rsid w:val="60F72060"/>
    <w:rsid w:val="6958C358"/>
    <w:rsid w:val="6A788412"/>
    <w:rsid w:val="7356B03F"/>
    <w:rsid w:val="752EDCD0"/>
    <w:rsid w:val="75886EF1"/>
    <w:rsid w:val="7630942B"/>
    <w:rsid w:val="7B61E45C"/>
    <w:rsid w:val="7DFDD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45166"/>
  <w15:docId w15:val="{9522D053-30BD-4D74-B60B-FFAEA8E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1B"/>
    <w:pPr>
      <w:spacing w:before="60" w:after="6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5C4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5C4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5C4"/>
    <w:pPr>
      <w:keepNext/>
      <w:keepLines/>
      <w:spacing w:before="240" w:after="12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5C4"/>
    <w:pPr>
      <w:keepNext/>
      <w:keepLines/>
      <w:spacing w:before="200"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5C4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5C4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5C4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D25C4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5C4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5C4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BD25C4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D25C4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24692B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rsid w:val="0024692B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24692B"/>
    <w:pPr>
      <w:tabs>
        <w:tab w:val="center" w:pos="4680"/>
        <w:tab w:val="right" w:pos="9360"/>
      </w:tabs>
    </w:pPr>
    <w:rPr>
      <w:rFonts w:ascii="Arial Narrow" w:hAnsi="Arial Narrow"/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4692B"/>
    <w:rPr>
      <w:rFonts w:ascii="Arial Narrow" w:hAnsi="Arial Narrow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qFormat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qFormat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BD25C4"/>
    <w:pPr>
      <w:spacing w:line="240" w:lineRule="auto"/>
    </w:pPr>
    <w:rPr>
      <w:b/>
      <w:sz w:val="28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D25C4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5C4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5C4"/>
    <w:rPr>
      <w:rFonts w:ascii="Arial" w:eastAsiaTheme="majorEastAsia" w:hAnsi="Arial" w:cstheme="majorBidi"/>
      <w:b/>
      <w:iCs/>
      <w:color w:val="00ADD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25C4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5C4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25C4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25C4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5C4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5C4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D25C4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D25C4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D25C4"/>
    <w:rPr>
      <w:caps w:val="0"/>
      <w:smallCaps/>
      <w:color w:val="E31B23"/>
      <w:u w:val="none"/>
    </w:rPr>
  </w:style>
  <w:style w:type="character" w:customStyle="1" w:styleId="textdenium">
    <w:name w:val="text | denium"/>
    <w:basedOn w:val="DefaultParagraphFont"/>
    <w:uiPriority w:val="1"/>
    <w:qFormat/>
    <w:rsid w:val="00BD25C4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BD25C4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BD25C4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BD25C4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BD25C4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BD25C4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BD25C4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BD25C4"/>
    <w:rPr>
      <w:color w:val="008B4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5C4"/>
    <w:rPr>
      <w:rFonts w:ascii="Arial" w:eastAsiaTheme="majorEastAsia" w:hAnsi="Arial" w:cstheme="majorBidi"/>
      <w:b/>
      <w:iCs/>
      <w:color w:val="000000" w:themeColor="text1"/>
    </w:rPr>
  </w:style>
  <w:style w:type="table" w:styleId="TableGrid">
    <w:name w:val="Table Grid"/>
    <w:basedOn w:val="TableNormal"/>
    <w:rsid w:val="00245322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d9a3ed6d01f94a19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homenko\Downloads\Revenue_Canada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35a9c-d920-4f46-92f6-a4cf08f9a7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A8AD4842D642AAF31F9CFE09136D" ma:contentTypeVersion="15" ma:contentTypeDescription="Create a new document." ma:contentTypeScope="" ma:versionID="ef21c517126b60872e527b61d2177d2b">
  <xsd:schema xmlns:xsd="http://www.w3.org/2001/XMLSchema" xmlns:xs="http://www.w3.org/2001/XMLSchema" xmlns:p="http://schemas.microsoft.com/office/2006/metadata/properties" xmlns:ns3="f3e35a9c-d920-4f46-92f6-a4cf08f9a7d8" xmlns:ns4="3df17842-a1bc-4905-bf38-0bee9043fd1e" targetNamespace="http://schemas.microsoft.com/office/2006/metadata/properties" ma:root="true" ma:fieldsID="eafa53a37cfafefdb673f1371bf12f5a" ns3:_="" ns4:_="">
    <xsd:import namespace="f3e35a9c-d920-4f46-92f6-a4cf08f9a7d8"/>
    <xsd:import namespace="3df17842-a1bc-4905-bf38-0bee9043fd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35a9c-d920-4f46-92f6-a4cf08f9a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17842-a1bc-4905-bf38-0bee9043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f3e35a9c-d920-4f46-92f6-a4cf08f9a7d8"/>
  </ds:schemaRefs>
</ds:datastoreItem>
</file>

<file path=customXml/itemProps2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5CBED-78D5-4A22-B001-D7CB3459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35a9c-d920-4f46-92f6-a4cf08f9a7d8"/>
    <ds:schemaRef ds:uri="3df17842-a1bc-4905-bf38-0bee9043f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Revenue_Canada_Letter_Template.dotx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| Revenue Canada</vt:lpstr>
    </vt:vector>
  </TitlesOfParts>
  <Company>Calgary Board of Education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| Revenue Canada</dc:title>
  <dc:creator>Brenda G Homenko</dc:creator>
  <cp:keywords>SIRS; revenue canada letter; revenue canada; template; memo template; school letter; revenue canada letter</cp:keywords>
  <dc:description/>
  <cp:lastModifiedBy>Palinkas, Sarah D</cp:lastModifiedBy>
  <cp:revision>2</cp:revision>
  <cp:lastPrinted>2022-05-05T20:00:00Z</cp:lastPrinted>
  <dcterms:created xsi:type="dcterms:W3CDTF">2024-12-16T17:41:00Z</dcterms:created>
  <dcterms:modified xsi:type="dcterms:W3CDTF">2024-12-16T17:41:00Z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0x010100E0C5A8AD4842D642AAF31F9CFE09136D</vt:lpwstr>
  </property>
  <property fmtid="{D5CDD505-2E9C-101B-9397-08002B2CF9AE}" pid="3" name="Category">
    <vt:lpwstr>Revenue Canada</vt:lpwstr>
  </property>
  <property fmtid="{D5CDD505-2E9C-101B-9397-08002B2CF9AE}" pid="4" name="Function">
    <vt:lpwstr>School processes</vt:lpwstr>
  </property>
  <property fmtid="{D5CDD505-2E9C-101B-9397-08002B2CF9AE}" pid="5" name="ArticleByLine">
    <vt:lpwstr/>
  </property>
  <property fmtid="{D5CDD505-2E9C-101B-9397-08002B2CF9AE}" pid="6" name="PublishingContactEmail">
    <vt:lpwstr/>
  </property>
  <property fmtid="{D5CDD505-2E9C-101B-9397-08002B2CF9AE}" pid="7" name="SummaryLinks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Audience0">
    <vt:lpwstr/>
  </property>
  <property fmtid="{D5CDD505-2E9C-101B-9397-08002B2CF9AE}" pid="12" name="PublishingContactPicture">
    <vt:lpwstr/>
  </property>
  <property fmtid="{D5CDD505-2E9C-101B-9397-08002B2CF9AE}" pid="13" name="_dlc_DocIdItemGuid">
    <vt:lpwstr>40e278f2-0858-4fe9-a4c8-387f048e22f6</vt:lpwstr>
  </property>
  <property fmtid="{D5CDD505-2E9C-101B-9397-08002B2CF9AE}" pid="14" name="MediaServiceImageTags">
    <vt:lpwstr/>
  </property>
</Properties>
</file>